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3C4" w:rsidRDefault="00EE73C4" w:rsidP="00EE73C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E73C4">
        <w:rPr>
          <w:rFonts w:ascii="Times New Roman" w:hAnsi="Times New Roman" w:cs="Times New Roman"/>
          <w:b/>
          <w:bCs/>
          <w:u w:val="single"/>
        </w:rPr>
        <w:t>POST OP WOUND CARE INSTRUCTIONS</w:t>
      </w:r>
    </w:p>
    <w:p w:rsidR="00EE73C4" w:rsidRPr="00EE73C4" w:rsidRDefault="00EE73C4" w:rsidP="00EE73C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E73C4" w:rsidRPr="00EE73C4" w:rsidRDefault="00EE73C4" w:rsidP="00EE7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3C4">
        <w:rPr>
          <w:rFonts w:ascii="Times New Roman" w:hAnsi="Times New Roman" w:cs="Times New Roman"/>
        </w:rPr>
        <w:t>Your stitches should be kept dry for at least 48 hours.</w:t>
      </w:r>
    </w:p>
    <w:p w:rsidR="00EE73C4" w:rsidRPr="00EE73C4" w:rsidRDefault="00EE73C4" w:rsidP="00EE7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3C4">
        <w:rPr>
          <w:rFonts w:ascii="Times New Roman" w:hAnsi="Times New Roman" w:cs="Times New Roman"/>
        </w:rPr>
        <w:t>The morning after your procedure, take the bandage off and</w:t>
      </w:r>
      <w:r w:rsidRPr="00EE73C4">
        <w:rPr>
          <w:rFonts w:ascii="Times New Roman" w:hAnsi="Times New Roman" w:cs="Times New Roman"/>
        </w:rPr>
        <w:t xml:space="preserve"> </w:t>
      </w:r>
      <w:r w:rsidRPr="00EE73C4">
        <w:rPr>
          <w:rFonts w:ascii="Times New Roman" w:hAnsi="Times New Roman" w:cs="Times New Roman"/>
        </w:rPr>
        <w:t>apply a thin layer of Neosporin on the wound.</w:t>
      </w:r>
    </w:p>
    <w:p w:rsidR="00EE73C4" w:rsidRPr="00EE73C4" w:rsidRDefault="00EE73C4" w:rsidP="00EE7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3C4">
        <w:rPr>
          <w:rFonts w:ascii="Times New Roman" w:hAnsi="Times New Roman" w:cs="Times New Roman"/>
        </w:rPr>
        <w:t>You may apply another bandage fi you prefer. After 48 hours wash the site with soap and water</w:t>
      </w:r>
      <w:r w:rsidRPr="00EE73C4">
        <w:rPr>
          <w:rFonts w:ascii="Times New Roman" w:hAnsi="Times New Roman" w:cs="Times New Roman"/>
        </w:rPr>
        <w:t xml:space="preserve"> </w:t>
      </w:r>
      <w:r w:rsidRPr="00EE73C4">
        <w:rPr>
          <w:rFonts w:ascii="Times New Roman" w:hAnsi="Times New Roman" w:cs="Times New Roman"/>
        </w:rPr>
        <w:t>only and very carefully pat incision site dry.</w:t>
      </w:r>
    </w:p>
    <w:p w:rsidR="00EE73C4" w:rsidRPr="00EE73C4" w:rsidRDefault="00EE73C4" w:rsidP="00EE7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3C4">
        <w:rPr>
          <w:rFonts w:ascii="Times New Roman" w:hAnsi="Times New Roman" w:cs="Times New Roman"/>
        </w:rPr>
        <w:t>Do not apply any more Neosporin. Do not use alcohol</w:t>
      </w:r>
      <w:r w:rsidRPr="00EE73C4">
        <w:rPr>
          <w:rFonts w:ascii="Times New Roman" w:hAnsi="Times New Roman" w:cs="Times New Roman"/>
        </w:rPr>
        <w:t xml:space="preserve"> </w:t>
      </w:r>
      <w:r w:rsidRPr="00EE73C4">
        <w:rPr>
          <w:rFonts w:ascii="Times New Roman" w:hAnsi="Times New Roman" w:cs="Times New Roman"/>
        </w:rPr>
        <w:t xml:space="preserve">or peroxide. </w:t>
      </w:r>
      <w:r w:rsidRPr="00EE73C4">
        <w:rPr>
          <w:rFonts w:ascii="Times New Roman" w:hAnsi="Times New Roman" w:cs="Times New Roman"/>
        </w:rPr>
        <w:t>If</w:t>
      </w:r>
      <w:r w:rsidRPr="00EE73C4">
        <w:rPr>
          <w:rFonts w:ascii="Times New Roman" w:hAnsi="Times New Roman" w:cs="Times New Roman"/>
        </w:rPr>
        <w:t xml:space="preserve"> you notice redness, swelling, or drainage</w:t>
      </w:r>
      <w:r w:rsidRPr="00EE73C4">
        <w:rPr>
          <w:rFonts w:ascii="Times New Roman" w:hAnsi="Times New Roman" w:cs="Times New Roman"/>
        </w:rPr>
        <w:t xml:space="preserve"> </w:t>
      </w:r>
      <w:r w:rsidRPr="00EE73C4">
        <w:rPr>
          <w:rFonts w:ascii="Times New Roman" w:hAnsi="Times New Roman" w:cs="Times New Roman"/>
        </w:rPr>
        <w:t>from you incision site, please contact our office immediately.</w:t>
      </w:r>
    </w:p>
    <w:p w:rsidR="00FD742F" w:rsidRPr="00EE73C4" w:rsidRDefault="00EE73C4" w:rsidP="00EE7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3C4">
        <w:rPr>
          <w:rFonts w:ascii="Times New Roman" w:hAnsi="Times New Roman" w:cs="Times New Roman"/>
        </w:rPr>
        <w:t>Return to the office on your scheduled appointment</w:t>
      </w:r>
      <w:r w:rsidRPr="00EE73C4">
        <w:rPr>
          <w:rFonts w:ascii="Times New Roman" w:hAnsi="Times New Roman" w:cs="Times New Roman"/>
        </w:rPr>
        <w:t xml:space="preserve"> </w:t>
      </w:r>
      <w:r w:rsidRPr="00EE73C4">
        <w:rPr>
          <w:rFonts w:ascii="Times New Roman" w:hAnsi="Times New Roman" w:cs="Times New Roman"/>
        </w:rPr>
        <w:t>day for follow up.</w:t>
      </w:r>
    </w:p>
    <w:sectPr w:rsidR="00FD742F" w:rsidRPr="00EE7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FCF" w:rsidRDefault="00E77FCF">
      <w:r>
        <w:separator/>
      </w:r>
    </w:p>
  </w:endnote>
  <w:endnote w:type="continuationSeparator" w:id="0">
    <w:p w:rsidR="00E77FCF" w:rsidRDefault="00E7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  <w:r>
      <w:t xml:space="preserve">1589 Sparta St., Suite 105, McMinnville, TN 37110 </w:t>
    </w:r>
    <w:r>
      <w:tab/>
      <w:t>(931) 815-3636 Fax: (931) 815-3808</w:t>
    </w:r>
  </w:p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FCF" w:rsidRDefault="00E77FCF">
      <w:r>
        <w:separator/>
      </w:r>
    </w:p>
  </w:footnote>
  <w:footnote w:type="continuationSeparator" w:id="0">
    <w:p w:rsidR="00E77FCF" w:rsidRDefault="00E7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DE02E7">
    <w:pPr>
      <w:pStyle w:val="Header"/>
    </w:pPr>
    <w:r>
      <w:tab/>
      <w:t xml:space="preserve">William Bradford Brock, M.D., F.A.C.S. </w:t>
    </w:r>
  </w:p>
  <w:p w:rsidR="00000000" w:rsidRDefault="00000000" w:rsidP="00DE02E7">
    <w:pPr>
      <w:pStyle w:val="Header"/>
    </w:pPr>
    <w:r>
      <w:tab/>
      <w:t xml:space="preserve">GENERAL SURGERY 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0CAA"/>
    <w:multiLevelType w:val="hybridMultilevel"/>
    <w:tmpl w:val="21BC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7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C4"/>
    <w:rsid w:val="00644474"/>
    <w:rsid w:val="00A73996"/>
    <w:rsid w:val="00B210B8"/>
    <w:rsid w:val="00E77FCF"/>
    <w:rsid w:val="00EE73C4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ACA64"/>
  <w15:chartTrackingRefBased/>
  <w15:docId w15:val="{E7AC1DA3-A29E-2946-8127-D3BF0EB1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42F"/>
  </w:style>
  <w:style w:type="paragraph" w:styleId="Footer">
    <w:name w:val="footer"/>
    <w:basedOn w:val="Normal"/>
    <w:link w:val="FooterChar"/>
    <w:uiPriority w:val="99"/>
    <w:unhideWhenUsed/>
    <w:rsid w:val="00FD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42F"/>
  </w:style>
  <w:style w:type="paragraph" w:styleId="ListParagraph">
    <w:name w:val="List Paragraph"/>
    <w:basedOn w:val="Normal"/>
    <w:uiPriority w:val="34"/>
    <w:qFormat/>
    <w:rsid w:val="00E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ylinbenusches/Library/Group%20Containers/UBF8T346G9.Office/User%20Content.localized/Templates.localized/new%20pat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patient.dotx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Graylin Brock</cp:lastModifiedBy>
  <cp:revision>1</cp:revision>
  <dcterms:created xsi:type="dcterms:W3CDTF">2023-12-28T20:07:00Z</dcterms:created>
  <dcterms:modified xsi:type="dcterms:W3CDTF">2023-12-28T20:08:00Z</dcterms:modified>
</cp:coreProperties>
</file>